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D533" w14:textId="77777777" w:rsidR="00FE576D" w:rsidRPr="00435446" w:rsidRDefault="00385B49" w:rsidP="00435446">
      <w:pPr>
        <w:pStyle w:val="Title"/>
      </w:pPr>
      <w:sdt>
        <w:sdtPr>
          <w:alias w:val="Enter title:"/>
          <w:tag w:val="Enter title:"/>
          <w:id w:val="-479621438"/>
          <w:placeholder>
            <w:docPart w:val="64611023B7544E5A95EBE411A0EBA4C8"/>
          </w:placeholder>
          <w:temporary/>
          <w:showingPlcHdr/>
          <w15:appearance w15:val="hidden"/>
        </w:sdtPr>
        <w:sdtEndPr/>
        <w:sdtContent>
          <w:r w:rsidR="00C41E6E" w:rsidRPr="00435446">
            <w:t>Minutes</w:t>
          </w:r>
        </w:sdtContent>
      </w:sdt>
    </w:p>
    <w:p w14:paraId="6E1BC7D6" w14:textId="26D430AB" w:rsidR="00FE576D" w:rsidRDefault="00370D90">
      <w:pPr>
        <w:pStyle w:val="Subtitle"/>
      </w:pPr>
      <w:r>
        <w:t>Holt High School Band Boosters</w:t>
      </w:r>
    </w:p>
    <w:p w14:paraId="3ACE536E" w14:textId="628D5A2B" w:rsidR="00FE576D" w:rsidRDefault="003E616D" w:rsidP="00774146">
      <w:pPr>
        <w:pStyle w:val="Date"/>
      </w:pPr>
      <w:r>
        <w:t>September 13</w:t>
      </w:r>
      <w:r w:rsidR="00A16D41">
        <w:t xml:space="preserve">, </w:t>
      </w:r>
      <w:r w:rsidR="00370D90">
        <w:t>2022:</w:t>
      </w:r>
      <w:r w:rsidR="0027529E">
        <w:t xml:space="preserve"> </w:t>
      </w:r>
      <w:r w:rsidR="00A16D41">
        <w:t>7:00</w:t>
      </w:r>
      <w:r w:rsidR="0027529E">
        <w:t xml:space="preserve"> pm (ZOOM meeting)</w:t>
      </w:r>
      <w:r w:rsidR="003B5FCE">
        <w:t xml:space="preserve"> | </w:t>
      </w:r>
      <w:sdt>
        <w:sdtPr>
          <w:rPr>
            <w:rStyle w:val="IntenseEmphasis"/>
          </w:rPr>
          <w:alias w:val="Meeting called to order by:"/>
          <w:tag w:val="Meeting called to order by:"/>
          <w:id w:val="-1195924611"/>
          <w:placeholder>
            <w:docPart w:val="87814D516D3040EABB462E4D1502DF50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684306" w:rsidRPr="00AB3E35">
            <w:rPr>
              <w:rStyle w:val="IntenseEmphasis"/>
            </w:rPr>
            <w:t>Meeting called to order by</w:t>
          </w:r>
        </w:sdtContent>
      </w:sdt>
      <w:r w:rsidR="00684306">
        <w:t xml:space="preserve"> </w:t>
      </w:r>
      <w:r w:rsidR="00A16D41">
        <w:t>Kristy Cross</w:t>
      </w:r>
    </w:p>
    <w:sdt>
      <w:sdtPr>
        <w:alias w:val="In attendance:"/>
        <w:tag w:val="In attendance:"/>
        <w:id w:val="-34966697"/>
        <w:placeholder>
          <w:docPart w:val="54D5196BB4E54F87B79C01C6DFBE172C"/>
        </w:placeholder>
        <w:temporary/>
        <w:showingPlcHdr/>
        <w15:appearance w15:val="hidden"/>
      </w:sdtPr>
      <w:sdtEndPr/>
      <w:sdtContent>
        <w:p w14:paraId="18637203" w14:textId="77777777" w:rsidR="00FE576D" w:rsidRDefault="00C54681">
          <w:pPr>
            <w:pStyle w:val="Heading1"/>
          </w:pPr>
          <w:r>
            <w:t>In Attendance</w:t>
          </w:r>
        </w:p>
      </w:sdtContent>
    </w:sdt>
    <w:p w14:paraId="3A19A8C5" w14:textId="69C1B1C0" w:rsidR="00FE576D" w:rsidRDefault="00D91279">
      <w:r>
        <w:t xml:space="preserve">Kristy Cross; Matt Lincoln; Lori Underhill; </w:t>
      </w:r>
      <w:proofErr w:type="spellStart"/>
      <w:r>
        <w:t>MariaRosa</w:t>
      </w:r>
      <w:proofErr w:type="spellEnd"/>
      <w:r>
        <w:t xml:space="preserve"> Palmer; Jen </w:t>
      </w:r>
      <w:proofErr w:type="gramStart"/>
      <w:r>
        <w:t>Elliott;</w:t>
      </w:r>
      <w:proofErr w:type="gramEnd"/>
    </w:p>
    <w:p w14:paraId="78B3B02E" w14:textId="5D754B23" w:rsidR="0027529E" w:rsidRDefault="008B4682">
      <w:r>
        <w:t xml:space="preserve">Lisa Bean; </w:t>
      </w:r>
      <w:r w:rsidR="00D91279">
        <w:t xml:space="preserve">Dawn Carmody; </w:t>
      </w:r>
      <w:r>
        <w:t xml:space="preserve">Patty </w:t>
      </w:r>
      <w:proofErr w:type="spellStart"/>
      <w:r>
        <w:t>Dokum</w:t>
      </w:r>
      <w:proofErr w:type="spellEnd"/>
      <w:r>
        <w:t>; Ann Lindley</w:t>
      </w:r>
      <w:r w:rsidR="00D91279">
        <w:t>;</w:t>
      </w:r>
      <w:r w:rsidR="003E616D">
        <w:t xml:space="preserve"> </w:t>
      </w:r>
      <w:r>
        <w:t xml:space="preserve">Alexandra McGowan; </w:t>
      </w:r>
      <w:r w:rsidR="003E616D">
        <w:t>Charlo</w:t>
      </w:r>
      <w:r>
        <w:t>t</w:t>
      </w:r>
      <w:r w:rsidR="003E616D">
        <w:t>te</w:t>
      </w:r>
      <w:r w:rsidR="003936DF">
        <w:t xml:space="preserve"> </w:t>
      </w:r>
      <w:proofErr w:type="spellStart"/>
      <w:r w:rsidR="003936DF">
        <w:t>Becerril-Nuding</w:t>
      </w:r>
      <w:proofErr w:type="spellEnd"/>
      <w:r w:rsidR="003936DF">
        <w:t>;</w:t>
      </w:r>
      <w:r>
        <w:t xml:space="preserve"> Matt Underhill</w:t>
      </w:r>
      <w:r w:rsidR="00F337F5">
        <w:t xml:space="preserve"> </w:t>
      </w:r>
      <w:r w:rsidR="00D91279">
        <w:t>and Mr. Emerson</w:t>
      </w:r>
    </w:p>
    <w:p w14:paraId="7066AE1F" w14:textId="64A34D3E" w:rsidR="008B4682" w:rsidRPr="008B4682" w:rsidRDefault="008B4682" w:rsidP="008B4682">
      <w:pPr>
        <w:pStyle w:val="Heading1"/>
      </w:pPr>
      <w:r>
        <w:t>Volunteer and Uniform Chair Appointments</w:t>
      </w:r>
    </w:p>
    <w:p w14:paraId="40AE68C5" w14:textId="68A39471" w:rsidR="00AA369D" w:rsidRDefault="008B4682">
      <w:r>
        <w:t>Kristy Cross, Booster President, appointed D</w:t>
      </w:r>
      <w:r w:rsidR="00AA369D">
        <w:t xml:space="preserve">awn Carmody as the Volunteer Coordinator and Patty </w:t>
      </w:r>
      <w:proofErr w:type="spellStart"/>
      <w:r w:rsidR="00AA369D">
        <w:t>Dokum</w:t>
      </w:r>
      <w:proofErr w:type="spellEnd"/>
      <w:r w:rsidR="00AA369D">
        <w:t xml:space="preserve"> as the Uniform Coordinator.</w:t>
      </w:r>
      <w:r>
        <w:t xml:space="preserve"> </w:t>
      </w:r>
    </w:p>
    <w:p w14:paraId="6682AB62" w14:textId="3DF5C3DD" w:rsidR="008B4682" w:rsidRDefault="008B4682"/>
    <w:p w14:paraId="630B9E94" w14:textId="669E0550" w:rsidR="008B4682" w:rsidRPr="008B4682" w:rsidRDefault="008B4682" w:rsidP="008B4682">
      <w:pPr>
        <w:pStyle w:val="Heading1"/>
      </w:pPr>
      <w:r>
        <w:t>Board of Director Updates</w:t>
      </w:r>
    </w:p>
    <w:p w14:paraId="2C150060" w14:textId="2D271B01" w:rsidR="00AF697A" w:rsidRPr="00AF697A" w:rsidRDefault="00AF697A">
      <w:pPr>
        <w:rPr>
          <w:i/>
          <w:iCs/>
        </w:rPr>
      </w:pPr>
      <w:r w:rsidRPr="00AF697A">
        <w:rPr>
          <w:i/>
          <w:iCs/>
        </w:rPr>
        <w:t>Vice- President Report</w:t>
      </w:r>
    </w:p>
    <w:p w14:paraId="6282EA56" w14:textId="15BF5D36" w:rsidR="00AA369D" w:rsidRDefault="00AA369D" w:rsidP="00AF697A">
      <w:pPr>
        <w:jc w:val="both"/>
      </w:pPr>
      <w:r>
        <w:t>Matt Lincoln reported</w:t>
      </w:r>
      <w:r w:rsidR="008B4682">
        <w:t xml:space="preserve"> that Facebook posts are going well</w:t>
      </w:r>
      <w:r w:rsidR="00AF697A">
        <w:t xml:space="preserve">, however there have been some interesting and strange requests lately. Matt is </w:t>
      </w:r>
      <w:r w:rsidR="009A72DD">
        <w:t xml:space="preserve">doing his best to keep those out of the group so </w:t>
      </w:r>
      <w:r w:rsidR="00AF697A">
        <w:t>please remember to answer all questions</w:t>
      </w:r>
      <w:r w:rsidR="008B4682">
        <w:t xml:space="preserve">. He </w:t>
      </w:r>
      <w:r w:rsidR="00AF697A">
        <w:t xml:space="preserve">also </w:t>
      </w:r>
      <w:r w:rsidR="008B4682">
        <w:t>t</w:t>
      </w:r>
      <w:r>
        <w:t>hanked Kristy</w:t>
      </w:r>
      <w:r w:rsidR="008B4682">
        <w:t xml:space="preserve"> </w:t>
      </w:r>
      <w:r w:rsidR="00AF697A">
        <w:t xml:space="preserve">for </w:t>
      </w:r>
      <w:r w:rsidR="008B4682">
        <w:t xml:space="preserve">assisting him </w:t>
      </w:r>
      <w:r w:rsidR="00AF697A">
        <w:t>with posting important</w:t>
      </w:r>
      <w:r w:rsidR="008B4682">
        <w:t xml:space="preserve"> information quickly</w:t>
      </w:r>
      <w:r>
        <w:t xml:space="preserve">. </w:t>
      </w:r>
    </w:p>
    <w:p w14:paraId="28AE5364" w14:textId="5831DBB5" w:rsidR="00AF697A" w:rsidRPr="00AF697A" w:rsidRDefault="00AF697A">
      <w:pPr>
        <w:rPr>
          <w:i/>
          <w:iCs/>
        </w:rPr>
      </w:pPr>
      <w:r w:rsidRPr="00AF697A">
        <w:rPr>
          <w:i/>
          <w:iCs/>
        </w:rPr>
        <w:t xml:space="preserve">Treasurer Report </w:t>
      </w:r>
    </w:p>
    <w:p w14:paraId="0E5CC96F" w14:textId="6A230F65" w:rsidR="00AF697A" w:rsidRDefault="00AA369D" w:rsidP="00AF697A">
      <w:pPr>
        <w:jc w:val="both"/>
      </w:pPr>
      <w:r>
        <w:t xml:space="preserve">Lori </w:t>
      </w:r>
      <w:r w:rsidR="00AF697A">
        <w:t>Underhill reported that all</w:t>
      </w:r>
      <w:r>
        <w:t xml:space="preserve"> Band camp expenditures have been paid. </w:t>
      </w:r>
      <w:r w:rsidR="00AF697A">
        <w:t xml:space="preserve">She </w:t>
      </w:r>
      <w:r w:rsidR="009A72DD">
        <w:t xml:space="preserve">also </w:t>
      </w:r>
      <w:r w:rsidR="00AF697A">
        <w:t>provided a summary of band camp:</w:t>
      </w:r>
    </w:p>
    <w:p w14:paraId="4C203EEA" w14:textId="6BF68535" w:rsidR="00AF697A" w:rsidRDefault="00AF697A" w:rsidP="00AF697A">
      <w:pPr>
        <w:pStyle w:val="ListParagraph"/>
        <w:numPr>
          <w:ilvl w:val="0"/>
          <w:numId w:val="19"/>
        </w:numPr>
      </w:pPr>
      <w:r>
        <w:t>149 students paid and attended</w:t>
      </w:r>
    </w:p>
    <w:p w14:paraId="0C1A6C6E" w14:textId="5D3D511E" w:rsidR="00AF697A" w:rsidRDefault="00AF697A" w:rsidP="00AF697A">
      <w:pPr>
        <w:pStyle w:val="ListParagraph"/>
        <w:numPr>
          <w:ilvl w:val="0"/>
          <w:numId w:val="19"/>
        </w:numPr>
      </w:pPr>
      <w:r>
        <w:t>$19,500 in fees were collected (shirt and shoe payment)</w:t>
      </w:r>
    </w:p>
    <w:p w14:paraId="4C55F7D6" w14:textId="145DD3AD" w:rsidR="00AF697A" w:rsidRDefault="00AF697A" w:rsidP="00AF697A">
      <w:pPr>
        <w:pStyle w:val="ListParagraph"/>
        <w:numPr>
          <w:ilvl w:val="0"/>
          <w:numId w:val="19"/>
        </w:numPr>
      </w:pPr>
      <w:r>
        <w:t>$1,065 in scholarships</w:t>
      </w:r>
      <w:r w:rsidRPr="00AF697A">
        <w:t xml:space="preserve"> </w:t>
      </w:r>
    </w:p>
    <w:p w14:paraId="0943A6E8" w14:textId="0231E28F" w:rsidR="00AF697A" w:rsidRPr="00AF697A" w:rsidRDefault="00AF697A" w:rsidP="00AF697A">
      <w:pPr>
        <w:pStyle w:val="ListParagraph"/>
        <w:numPr>
          <w:ilvl w:val="0"/>
          <w:numId w:val="19"/>
        </w:numPr>
        <w:rPr>
          <w:b/>
          <w:bCs/>
        </w:rPr>
      </w:pPr>
      <w:r>
        <w:t xml:space="preserve">Total Band Camp Cost: </w:t>
      </w:r>
      <w:r w:rsidRPr="00AF697A">
        <w:rPr>
          <w:b/>
          <w:bCs/>
        </w:rPr>
        <w:t>$16,500</w:t>
      </w:r>
    </w:p>
    <w:p w14:paraId="6093F4B4" w14:textId="0366D74B" w:rsidR="00AF697A" w:rsidRDefault="00AF697A" w:rsidP="00AF697A">
      <w:pPr>
        <w:ind w:firstLine="720"/>
      </w:pPr>
    </w:p>
    <w:p w14:paraId="0FED7159" w14:textId="1CD50328" w:rsidR="00AA369D" w:rsidRDefault="00AF697A" w:rsidP="00AF697A">
      <w:pPr>
        <w:jc w:val="both"/>
      </w:pPr>
      <w:r>
        <w:t>T</w:t>
      </w:r>
      <w:r w:rsidR="00AA369D">
        <w:t>he books will be reviewed by a th</w:t>
      </w:r>
      <w:r w:rsidR="00EA6CA0">
        <w:t xml:space="preserve">ird party </w:t>
      </w:r>
      <w:r w:rsidR="009A72DD">
        <w:t>with a report</w:t>
      </w:r>
      <w:r w:rsidR="00042222">
        <w:t xml:space="preserve"> for</w:t>
      </w:r>
      <w:r w:rsidR="00EA6CA0">
        <w:t xml:space="preserve"> the October meeting. </w:t>
      </w:r>
      <w:r w:rsidR="00042222">
        <w:t>T</w:t>
      </w:r>
      <w:r w:rsidR="00EA6CA0">
        <w:t xml:space="preserve">he </w:t>
      </w:r>
      <w:r w:rsidR="00042222">
        <w:t xml:space="preserve">balance as </w:t>
      </w:r>
      <w:r w:rsidR="00EA6CA0">
        <w:t>of August $43,385.21</w:t>
      </w:r>
    </w:p>
    <w:p w14:paraId="06019874" w14:textId="5F82AC4E" w:rsidR="00AF697A" w:rsidRPr="00042222" w:rsidRDefault="00EA6CA0">
      <w:pPr>
        <w:rPr>
          <w:i/>
          <w:iCs/>
        </w:rPr>
      </w:pPr>
      <w:r w:rsidRPr="00042222">
        <w:rPr>
          <w:i/>
          <w:iCs/>
        </w:rPr>
        <w:t xml:space="preserve">Volunteer Report </w:t>
      </w:r>
    </w:p>
    <w:p w14:paraId="5F097B20" w14:textId="6A82F03B" w:rsidR="00EA6CA0" w:rsidRDefault="00EA6CA0">
      <w:r>
        <w:t xml:space="preserve">Dawn </w:t>
      </w:r>
      <w:r w:rsidR="00042222">
        <w:t xml:space="preserve">Carmody </w:t>
      </w:r>
      <w:r>
        <w:t xml:space="preserve">thanked Kristy for her help </w:t>
      </w:r>
      <w:r w:rsidR="00042222">
        <w:t xml:space="preserve">with </w:t>
      </w:r>
      <w:r>
        <w:t xml:space="preserve">coordinating and building the sign-up genius. </w:t>
      </w:r>
      <w:r w:rsidR="00042222">
        <w:t>There were plenty of volunteers for the first game and Dawn expects the same for future games.</w:t>
      </w:r>
    </w:p>
    <w:p w14:paraId="119B9E49" w14:textId="0B3672D0" w:rsidR="00AF697A" w:rsidRDefault="00EA6CA0">
      <w:r w:rsidRPr="00042222">
        <w:rPr>
          <w:i/>
          <w:iCs/>
        </w:rPr>
        <w:t>Uniform Report</w:t>
      </w:r>
      <w:r>
        <w:t xml:space="preserve"> </w:t>
      </w:r>
    </w:p>
    <w:p w14:paraId="0CB0CBDC" w14:textId="065B484B" w:rsidR="00EA6CA0" w:rsidRDefault="00EA6CA0">
      <w:r>
        <w:t xml:space="preserve"> Paint suits </w:t>
      </w:r>
      <w:r w:rsidR="006E005E">
        <w:t xml:space="preserve">for the light show </w:t>
      </w:r>
      <w:r>
        <w:t xml:space="preserve">will be available </w:t>
      </w:r>
      <w:r w:rsidR="00540030">
        <w:t xml:space="preserve">for purchase </w:t>
      </w:r>
      <w:r>
        <w:t>on Wednesday,9/</w:t>
      </w:r>
      <w:proofErr w:type="gramStart"/>
      <w:r>
        <w:t>14</w:t>
      </w:r>
      <w:proofErr w:type="gramEnd"/>
      <w:r w:rsidR="00042222">
        <w:t xml:space="preserve"> and Tuesday, 9/20</w:t>
      </w:r>
      <w:r w:rsidR="004C64CE">
        <w:t xml:space="preserve">. The cost is </w:t>
      </w:r>
      <w:r>
        <w:t>$5</w:t>
      </w:r>
      <w:r w:rsidR="00540030">
        <w:t>.</w:t>
      </w:r>
    </w:p>
    <w:p w14:paraId="16D7341C" w14:textId="58F6C4C7" w:rsidR="00EA6CA0" w:rsidRDefault="00EA6CA0"/>
    <w:p w14:paraId="4109D986" w14:textId="77777777" w:rsidR="004C64CE" w:rsidRDefault="004C64CE"/>
    <w:p w14:paraId="13229C1C" w14:textId="77777777" w:rsidR="004C64CE" w:rsidRDefault="004C64CE"/>
    <w:p w14:paraId="2401CFA1" w14:textId="31EAAE04" w:rsidR="00BE3DE8" w:rsidRPr="004C64CE" w:rsidRDefault="004C64CE">
      <w:pPr>
        <w:rPr>
          <w:i/>
          <w:iCs/>
        </w:rPr>
      </w:pPr>
      <w:r w:rsidRPr="004C64CE">
        <w:rPr>
          <w:i/>
          <w:iCs/>
        </w:rPr>
        <w:t>B</w:t>
      </w:r>
      <w:r w:rsidR="00BE3DE8" w:rsidRPr="004C64CE">
        <w:rPr>
          <w:i/>
          <w:iCs/>
        </w:rPr>
        <w:t>and Director Report</w:t>
      </w:r>
    </w:p>
    <w:p w14:paraId="581DFDD9" w14:textId="1A9207C6" w:rsidR="00BE3DE8" w:rsidRDefault="004C64CE">
      <w:r>
        <w:t xml:space="preserve">Mr. Emerson reminded everyone that band students are required to stay for the entire Homecoming Game. </w:t>
      </w:r>
      <w:r w:rsidR="00AB59EA">
        <w:t xml:space="preserve">For the </w:t>
      </w:r>
      <w:r w:rsidR="00BE3DE8">
        <w:t>Light show</w:t>
      </w:r>
      <w:r w:rsidR="00AB59EA">
        <w:t xml:space="preserve">, students are allowed to leave after half time. </w:t>
      </w:r>
      <w:r w:rsidR="00540030">
        <w:t>S</w:t>
      </w:r>
      <w:r w:rsidR="00AB59EA">
        <w:t>tudents can decorate the suits with lights instead of the uniforms</w:t>
      </w:r>
      <w:r w:rsidR="00BE3DE8">
        <w:t>.</w:t>
      </w:r>
    </w:p>
    <w:p w14:paraId="672D53BD" w14:textId="353E5659" w:rsidR="00F337F5" w:rsidRDefault="00F337F5">
      <w:r>
        <w:t>Mr. Emerson thanked the board, parents, drum majors and students for all their hard work for the first home game wh</w:t>
      </w:r>
      <w:r w:rsidR="00AB59EA">
        <w:t xml:space="preserve">ich </w:t>
      </w:r>
      <w:r>
        <w:t>he was unable to attend.</w:t>
      </w:r>
    </w:p>
    <w:p w14:paraId="7E6ED64C" w14:textId="5DEAC1E3" w:rsidR="00882117" w:rsidRDefault="00882117">
      <w:pPr>
        <w:rPr>
          <w:i/>
          <w:iCs/>
        </w:rPr>
      </w:pPr>
      <w:r w:rsidRPr="00221D98">
        <w:rPr>
          <w:i/>
          <w:iCs/>
        </w:rPr>
        <w:t>Fundraising Updates (An</w:t>
      </w:r>
      <w:r w:rsidR="00D47740">
        <w:rPr>
          <w:i/>
          <w:iCs/>
        </w:rPr>
        <w:t xml:space="preserve">n </w:t>
      </w:r>
      <w:r w:rsidRPr="00221D98">
        <w:rPr>
          <w:i/>
          <w:iCs/>
        </w:rPr>
        <w:t>Lindley)</w:t>
      </w:r>
    </w:p>
    <w:p w14:paraId="354534C6" w14:textId="3647A9AB" w:rsidR="003E616D" w:rsidRDefault="003E616D">
      <w:r>
        <w:t>Ann</w:t>
      </w:r>
      <w:r w:rsidR="00D47740">
        <w:t xml:space="preserve"> </w:t>
      </w:r>
      <w:r>
        <w:t>Lindley</w:t>
      </w:r>
      <w:r w:rsidR="00D47740">
        <w:t xml:space="preserve"> reported that the spirit wear campaign went well. The projected net profit is $2,000. </w:t>
      </w:r>
      <w:r w:rsidR="00AB59EA">
        <w:t>O</w:t>
      </w:r>
      <w:r w:rsidR="00D47740">
        <w:t>rders will be delivered soon</w:t>
      </w:r>
      <w:r w:rsidR="00AB59EA">
        <w:t xml:space="preserve"> but the vendor is having supply issues</w:t>
      </w:r>
      <w:r w:rsidR="00D47740">
        <w:t xml:space="preserve">. She is </w:t>
      </w:r>
      <w:r w:rsidR="00AB59EA">
        <w:t>also continuing</w:t>
      </w:r>
      <w:r w:rsidR="00D47740">
        <w:t xml:space="preserve"> to work on </w:t>
      </w:r>
      <w:r>
        <w:t>a year-round spirit wear website</w:t>
      </w:r>
      <w:r w:rsidR="00D47740">
        <w:t xml:space="preserve"> and will post the information on the Facebook page as soon as it is available.</w:t>
      </w:r>
    </w:p>
    <w:p w14:paraId="24DE529C" w14:textId="5AB19E7F" w:rsidR="003E616D" w:rsidRDefault="00D47740">
      <w:r>
        <w:t xml:space="preserve">The annual </w:t>
      </w:r>
      <w:r w:rsidR="003E616D">
        <w:t>Wreath sales</w:t>
      </w:r>
      <w:r>
        <w:t xml:space="preserve"> website</w:t>
      </w:r>
      <w:r w:rsidR="003E616D">
        <w:t xml:space="preserve"> </w:t>
      </w:r>
      <w:r w:rsidR="00AA369D">
        <w:t>will go live on October 1</w:t>
      </w:r>
      <w:r>
        <w:t xml:space="preserve">. </w:t>
      </w:r>
      <w:r w:rsidR="001A4DD6">
        <w:t xml:space="preserve">The website </w:t>
      </w:r>
      <w:r>
        <w:t>will be the</w:t>
      </w:r>
      <w:r w:rsidR="003E616D">
        <w:t xml:space="preserve"> same as last year.</w:t>
      </w:r>
      <w:r w:rsidR="003936DF">
        <w:t xml:space="preserve"> </w:t>
      </w:r>
      <w:r>
        <w:t>In addition to selling wreaths, the band will also have honey available.</w:t>
      </w:r>
    </w:p>
    <w:p w14:paraId="54EB42B7" w14:textId="6B1A4CB2" w:rsidR="003E616D" w:rsidRDefault="00D47740">
      <w:r>
        <w:t xml:space="preserve">Mrs. Lindley also mailed </w:t>
      </w:r>
      <w:r w:rsidR="003E616D">
        <w:t xml:space="preserve">60 </w:t>
      </w:r>
      <w:r>
        <w:t>letters</w:t>
      </w:r>
      <w:r w:rsidR="003E616D">
        <w:t xml:space="preserve"> to local businesses </w:t>
      </w:r>
      <w:r>
        <w:t xml:space="preserve">asking for </w:t>
      </w:r>
      <w:r w:rsidR="003E616D">
        <w:t>donation</w:t>
      </w:r>
      <w:r w:rsidR="001A4DD6">
        <w:t>s</w:t>
      </w:r>
      <w:r w:rsidR="003E616D">
        <w:t xml:space="preserve">. </w:t>
      </w:r>
      <w:r>
        <w:t>During band pictures, the students posed for a picture which will be used for Thank You cards to donors. The band has also received donations from family members of the band.</w:t>
      </w:r>
    </w:p>
    <w:p w14:paraId="6D4B7EBF" w14:textId="08C6F3D8" w:rsidR="003936DF" w:rsidRPr="003E616D" w:rsidRDefault="00D47740">
      <w:r>
        <w:t xml:space="preserve">Mrs. Lindley will begin planning the </w:t>
      </w:r>
      <w:r w:rsidR="003936DF">
        <w:t>Spaghetti Dinner</w:t>
      </w:r>
      <w:r>
        <w:t xml:space="preserve"> in November. Kristy Cross suggested a committee.</w:t>
      </w:r>
      <w:r w:rsidR="001A4DD6">
        <w:t xml:space="preserve"> </w:t>
      </w:r>
      <w:r>
        <w:t xml:space="preserve">Finally, Mrs. Lindley </w:t>
      </w:r>
      <w:r w:rsidR="001A4DD6">
        <w:t xml:space="preserve">reported that she </w:t>
      </w:r>
      <w:r>
        <w:t>s</w:t>
      </w:r>
      <w:r w:rsidR="003936DF">
        <w:t>ubmitted</w:t>
      </w:r>
      <w:r>
        <w:t xml:space="preserve"> a grant request</w:t>
      </w:r>
      <w:r w:rsidR="003936DF">
        <w:t xml:space="preserve"> to MSUFCU </w:t>
      </w:r>
    </w:p>
    <w:p w14:paraId="500512BE" w14:textId="0047FE7F" w:rsidR="000B6507" w:rsidRPr="003E616D" w:rsidRDefault="007F65B3" w:rsidP="00D47740">
      <w:pPr>
        <w:rPr>
          <w:color w:val="FF0000"/>
        </w:rPr>
      </w:pPr>
      <w:r w:rsidRPr="003E616D">
        <w:rPr>
          <w:color w:val="FF0000"/>
        </w:rPr>
        <w:t xml:space="preserve"> </w:t>
      </w:r>
    </w:p>
    <w:p w14:paraId="09D6AB38" w14:textId="08CE7C22" w:rsidR="00DC1769" w:rsidRPr="00221D98" w:rsidRDefault="00DC1769">
      <w:pPr>
        <w:rPr>
          <w:i/>
          <w:iCs/>
        </w:rPr>
      </w:pPr>
      <w:r w:rsidRPr="00221D98">
        <w:rPr>
          <w:i/>
          <w:iCs/>
        </w:rPr>
        <w:t>Band Trailer</w:t>
      </w:r>
    </w:p>
    <w:p w14:paraId="227C98E3" w14:textId="6046E9E6" w:rsidR="001A4DD6" w:rsidRDefault="001A4DD6" w:rsidP="00AB59EA">
      <w:proofErr w:type="spellStart"/>
      <w:r>
        <w:t>MariaRosa</w:t>
      </w:r>
      <w:proofErr w:type="spellEnd"/>
      <w:r>
        <w:t xml:space="preserve"> Palmer provided an update. Ted Palmer contacted </w:t>
      </w:r>
      <w:proofErr w:type="spellStart"/>
      <w:r>
        <w:t>Adado</w:t>
      </w:r>
      <w:proofErr w:type="spellEnd"/>
      <w:r>
        <w:t xml:space="preserve"> Trailer Sales and was quoted </w:t>
      </w:r>
      <w:r w:rsidR="006E005E">
        <w:t>8 ½ x 20 with either a ramp or barn door for $12,484 and 8 ½ x 24 for $12,542 plus tax with a one-year warranty. $500 deposit with delivery 4-6 weeks after order.</w:t>
      </w:r>
    </w:p>
    <w:p w14:paraId="5847B822" w14:textId="77777777" w:rsidR="006E005E" w:rsidRDefault="006E005E" w:rsidP="00AB59EA"/>
    <w:p w14:paraId="4C4DF2F2" w14:textId="09CEA976" w:rsidR="00AB59EA" w:rsidRDefault="00AB59EA" w:rsidP="00AB59EA">
      <w:r>
        <w:t>Meeting adjourned at 7:57 p.m.</w:t>
      </w:r>
    </w:p>
    <w:p w14:paraId="6F8C071B" w14:textId="656E020E" w:rsidR="00DC1769" w:rsidRDefault="00DC1769"/>
    <w:p w14:paraId="62DC4832" w14:textId="0609B0B9" w:rsidR="00FE576D" w:rsidRDefault="00385B49">
      <w:pPr>
        <w:pStyle w:val="Heading1"/>
      </w:pPr>
      <w:sdt>
        <w:sdtPr>
          <w:alias w:val="Next meeting:"/>
          <w:tag w:val="Next meeting:"/>
          <w:id w:val="-1524860034"/>
          <w:placeholder>
            <w:docPart w:val="1C7FA322AFCE46C1A5837D9FD81928FD"/>
          </w:placeholder>
          <w:temporary/>
          <w:showingPlcHdr/>
          <w15:appearance w15:val="hidden"/>
        </w:sdtPr>
        <w:sdtEndPr/>
        <w:sdtContent>
          <w:r w:rsidR="005D2056">
            <w:t>Next Meeting</w:t>
          </w:r>
        </w:sdtContent>
      </w:sdt>
    </w:p>
    <w:p w14:paraId="2D275A39" w14:textId="033D01C9" w:rsidR="00AB59EA" w:rsidRDefault="00AB59EA" w:rsidP="00AB59EA">
      <w:r>
        <w:t>October 4, 2022</w:t>
      </w:r>
    </w:p>
    <w:p w14:paraId="3CCD5AF6" w14:textId="77777777" w:rsidR="00AB59EA" w:rsidRPr="00AB59EA" w:rsidRDefault="00AB59EA" w:rsidP="00AB59EA"/>
    <w:sectPr w:rsidR="00AB59EA" w:rsidRPr="00AB59EA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A46E4" w14:textId="77777777" w:rsidR="00385B49" w:rsidRDefault="00385B49">
      <w:r>
        <w:separator/>
      </w:r>
    </w:p>
  </w:endnote>
  <w:endnote w:type="continuationSeparator" w:id="0">
    <w:p w14:paraId="2327E201" w14:textId="77777777" w:rsidR="00385B49" w:rsidRDefault="0038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0825" w14:textId="77777777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925B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659A" w14:textId="77777777" w:rsidR="00385B49" w:rsidRDefault="00385B49">
      <w:r>
        <w:separator/>
      </w:r>
    </w:p>
  </w:footnote>
  <w:footnote w:type="continuationSeparator" w:id="0">
    <w:p w14:paraId="4904BC4F" w14:textId="77777777" w:rsidR="00385B49" w:rsidRDefault="0038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75613"/>
    <w:multiLevelType w:val="hybridMultilevel"/>
    <w:tmpl w:val="EDC43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8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9E"/>
    <w:rsid w:val="00022357"/>
    <w:rsid w:val="000365EF"/>
    <w:rsid w:val="00042222"/>
    <w:rsid w:val="00081D4D"/>
    <w:rsid w:val="000B6507"/>
    <w:rsid w:val="000D1B9D"/>
    <w:rsid w:val="000F21A5"/>
    <w:rsid w:val="000F25FE"/>
    <w:rsid w:val="001A4DD6"/>
    <w:rsid w:val="002032EB"/>
    <w:rsid w:val="00221D98"/>
    <w:rsid w:val="00255F8D"/>
    <w:rsid w:val="002646AC"/>
    <w:rsid w:val="0027529E"/>
    <w:rsid w:val="002A2B44"/>
    <w:rsid w:val="002A3FCB"/>
    <w:rsid w:val="002D3701"/>
    <w:rsid w:val="00370D90"/>
    <w:rsid w:val="00385B49"/>
    <w:rsid w:val="003871FA"/>
    <w:rsid w:val="003936DF"/>
    <w:rsid w:val="003B5FCE"/>
    <w:rsid w:val="003E616D"/>
    <w:rsid w:val="00402E7E"/>
    <w:rsid w:val="00416222"/>
    <w:rsid w:val="00424F9F"/>
    <w:rsid w:val="00435446"/>
    <w:rsid w:val="00474DD5"/>
    <w:rsid w:val="004C64CE"/>
    <w:rsid w:val="004F4532"/>
    <w:rsid w:val="00540030"/>
    <w:rsid w:val="0054303B"/>
    <w:rsid w:val="00574927"/>
    <w:rsid w:val="0058206D"/>
    <w:rsid w:val="005A7ACB"/>
    <w:rsid w:val="005D2056"/>
    <w:rsid w:val="00684306"/>
    <w:rsid w:val="006E005E"/>
    <w:rsid w:val="0071531C"/>
    <w:rsid w:val="007173EB"/>
    <w:rsid w:val="007638A6"/>
    <w:rsid w:val="00774146"/>
    <w:rsid w:val="00786D8E"/>
    <w:rsid w:val="007F65B3"/>
    <w:rsid w:val="00882117"/>
    <w:rsid w:val="00883FFD"/>
    <w:rsid w:val="008B4682"/>
    <w:rsid w:val="008E1349"/>
    <w:rsid w:val="00907EA5"/>
    <w:rsid w:val="0095422C"/>
    <w:rsid w:val="009579FE"/>
    <w:rsid w:val="0096746F"/>
    <w:rsid w:val="009A72DD"/>
    <w:rsid w:val="009C1B4A"/>
    <w:rsid w:val="00A16D41"/>
    <w:rsid w:val="00AA369D"/>
    <w:rsid w:val="00AB3E35"/>
    <w:rsid w:val="00AB59EA"/>
    <w:rsid w:val="00AF697A"/>
    <w:rsid w:val="00B51AD7"/>
    <w:rsid w:val="00BE3DE8"/>
    <w:rsid w:val="00C04B20"/>
    <w:rsid w:val="00C11AB4"/>
    <w:rsid w:val="00C41E6E"/>
    <w:rsid w:val="00C52DCD"/>
    <w:rsid w:val="00C54681"/>
    <w:rsid w:val="00C7447B"/>
    <w:rsid w:val="00C84D3E"/>
    <w:rsid w:val="00CE41FE"/>
    <w:rsid w:val="00D4672E"/>
    <w:rsid w:val="00D47740"/>
    <w:rsid w:val="00D91279"/>
    <w:rsid w:val="00DC1769"/>
    <w:rsid w:val="00E42EC5"/>
    <w:rsid w:val="00E60A93"/>
    <w:rsid w:val="00E95720"/>
    <w:rsid w:val="00EA6CA0"/>
    <w:rsid w:val="00ED5829"/>
    <w:rsid w:val="00F05248"/>
    <w:rsid w:val="00F337F5"/>
    <w:rsid w:val="00F9136A"/>
    <w:rsid w:val="00F925B9"/>
    <w:rsid w:val="00FA0E43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7B4EE4"/>
  <w15:chartTrackingRefBased/>
  <w15:docId w15:val="{A804F934-902E-4577-AE97-67214530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dpa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611023B7544E5A95EBE411A0EBA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17123-E9E6-4435-ACEC-7CDC720C9426}"/>
      </w:docPartPr>
      <w:docPartBody>
        <w:p w:rsidR="00800487" w:rsidRDefault="00800487">
          <w:pPr>
            <w:pStyle w:val="64611023B7544E5A95EBE411A0EBA4C8"/>
          </w:pPr>
          <w:r w:rsidRPr="00435446">
            <w:t>Minutes</w:t>
          </w:r>
        </w:p>
      </w:docPartBody>
    </w:docPart>
    <w:docPart>
      <w:docPartPr>
        <w:name w:val="87814D516D3040EABB462E4D1502D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74D4B-214A-4763-BED2-EB04FD8D7AA5}"/>
      </w:docPartPr>
      <w:docPartBody>
        <w:p w:rsidR="00800487" w:rsidRDefault="00800487">
          <w:pPr>
            <w:pStyle w:val="87814D516D3040EABB462E4D1502DF50"/>
          </w:pPr>
          <w:r w:rsidRPr="00AB3E35">
            <w:rPr>
              <w:rStyle w:val="IntenseEmphasis"/>
            </w:rPr>
            <w:t>Meeting called to order by</w:t>
          </w:r>
        </w:p>
      </w:docPartBody>
    </w:docPart>
    <w:docPart>
      <w:docPartPr>
        <w:name w:val="54D5196BB4E54F87B79C01C6DFBE1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26DB1-0B00-4B7B-86D3-B14790CC8975}"/>
      </w:docPartPr>
      <w:docPartBody>
        <w:p w:rsidR="00800487" w:rsidRDefault="00800487">
          <w:pPr>
            <w:pStyle w:val="54D5196BB4E54F87B79C01C6DFBE172C"/>
          </w:pPr>
          <w:r>
            <w:t>In Attendance</w:t>
          </w:r>
        </w:p>
      </w:docPartBody>
    </w:docPart>
    <w:docPart>
      <w:docPartPr>
        <w:name w:val="1C7FA322AFCE46C1A5837D9FD8192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4862D-378B-457B-AA2F-92500944E582}"/>
      </w:docPartPr>
      <w:docPartBody>
        <w:p w:rsidR="00800487" w:rsidRDefault="00800487">
          <w:pPr>
            <w:pStyle w:val="1C7FA322AFCE46C1A5837D9FD81928FD"/>
          </w:pPr>
          <w:r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87"/>
    <w:rsid w:val="0015020D"/>
    <w:rsid w:val="00800487"/>
    <w:rsid w:val="0098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611023B7544E5A95EBE411A0EBA4C8">
    <w:name w:val="64611023B7544E5A95EBE411A0EBA4C8"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33C0B" w:themeColor="accent2" w:themeShade="80"/>
    </w:rPr>
  </w:style>
  <w:style w:type="paragraph" w:customStyle="1" w:styleId="87814D516D3040EABB462E4D1502DF50">
    <w:name w:val="87814D516D3040EABB462E4D1502DF50"/>
  </w:style>
  <w:style w:type="paragraph" w:customStyle="1" w:styleId="54D5196BB4E54F87B79C01C6DFBE172C">
    <w:name w:val="54D5196BB4E54F87B79C01C6DFBE172C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  <w:style w:type="paragraph" w:customStyle="1" w:styleId="1C7FA322AFCE46C1A5837D9FD81928FD">
    <w:name w:val="1C7FA322AFCE46C1A5837D9FD8192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0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 Palmer</dc:creator>
  <cp:lastModifiedBy>Cross, Kristy</cp:lastModifiedBy>
  <cp:revision>2</cp:revision>
  <dcterms:created xsi:type="dcterms:W3CDTF">2023-01-10T20:24:00Z</dcterms:created>
  <dcterms:modified xsi:type="dcterms:W3CDTF">2023-01-10T20:24:00Z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